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87" w:rsidRDefault="001C0F87">
      <w:r>
        <w:t>Дата: 17 июня</w:t>
      </w:r>
    </w:p>
    <w:p w:rsidR="001C0F87" w:rsidRDefault="001C0F87">
      <w:r>
        <w:t xml:space="preserve">Тема: Систематизация и обобщение знаний. Самооценка. </w:t>
      </w:r>
    </w:p>
    <w:p w:rsidR="001C0F87" w:rsidRDefault="001C0F87">
      <w:r>
        <w:t xml:space="preserve">Цель: изучение уровня уверенности в себе. </w:t>
      </w:r>
    </w:p>
    <w:p w:rsidR="001C0F87" w:rsidRDefault="001C0F87" w:rsidP="00CC04F4">
      <w:pPr>
        <w:pStyle w:val="ListParagraph"/>
        <w:numPr>
          <w:ilvl w:val="0"/>
          <w:numId w:val="1"/>
        </w:numPr>
      </w:pPr>
      <w:r>
        <w:t>Немного теории:</w:t>
      </w:r>
    </w:p>
    <w:p w:rsidR="001C0F87" w:rsidRDefault="001C0F87" w:rsidP="000F4393">
      <w:pPr>
        <w:ind w:firstLine="360"/>
        <w:jc w:val="both"/>
      </w:pPr>
      <w:r w:rsidRPr="00CC04F4">
        <w:t xml:space="preserve">Самооценка определяет наши отношения с другими людьми – с близкими, друзьями, коллегами по работе. Кроме того, она играет важную роль в гармоничном развитии личности. В чем-то самооценка предопределена от природы – один по характеру более уверен в себе, чем другой. Окружение, воспитание и наши собственные поступки тоже влияют на веру в себя. </w:t>
      </w:r>
    </w:p>
    <w:p w:rsidR="001C0F87" w:rsidRDefault="001C0F87" w:rsidP="000F4393">
      <w:pPr>
        <w:ind w:firstLine="360"/>
        <w:jc w:val="both"/>
      </w:pPr>
      <w:r w:rsidRPr="000F4393">
        <w:t>Уверенность в себе - это важное качество в человеке, особенно в наше время. Уверенный человек ставит цели, знает, что хочет от жизни и прекрасно добивается поставленных задач. Неуверенный же человек может лишь мечтать о достижении своих целей, т.к. как правило</w:t>
      </w:r>
      <w:r>
        <w:t>,</w:t>
      </w:r>
      <w:r w:rsidRPr="000F4393">
        <w:t xml:space="preserve"> не старается добиться поставленной задачи из-за неуверенности в себе. Она мешает в жизни и не дает полностью реализоваться. К</w:t>
      </w:r>
      <w:r>
        <w:t>акой вы человек? Выполните практическое задание,</w:t>
      </w:r>
      <w:r w:rsidRPr="000F4393">
        <w:t xml:space="preserve"> и узнаете ответ.</w:t>
      </w:r>
    </w:p>
    <w:p w:rsidR="001C0F87" w:rsidRDefault="001C0F87" w:rsidP="000F4393">
      <w:pPr>
        <w:pStyle w:val="ListParagraph"/>
        <w:numPr>
          <w:ilvl w:val="0"/>
          <w:numId w:val="1"/>
        </w:numPr>
        <w:jc w:val="both"/>
      </w:pPr>
      <w:r>
        <w:t xml:space="preserve">Практическое задание: </w:t>
      </w:r>
    </w:p>
    <w:p w:rsidR="001C0F87" w:rsidRDefault="001C0F87" w:rsidP="000F4393">
      <w:pPr>
        <w:ind w:firstLine="360"/>
        <w:jc w:val="both"/>
      </w:pPr>
      <w:r>
        <w:t>Инструкция: Отметьте знаком «+» свое согласие с приведенными высказываниями, а знаком «-» свое несогласие.  Подсчитайте сумму баллов: один «+» = 1 баллу.</w:t>
      </w:r>
    </w:p>
    <w:p w:rsidR="001C0F87" w:rsidRDefault="001C0F87" w:rsidP="000F4393">
      <w:pPr>
        <w:ind w:firstLine="360"/>
        <w:jc w:val="center"/>
      </w:pPr>
      <w:r>
        <w:t>Лист ответов:</w:t>
      </w:r>
    </w:p>
    <w:p w:rsidR="001C0F87" w:rsidRDefault="001C0F87" w:rsidP="000F4393">
      <w:pPr>
        <w:ind w:firstLine="360"/>
        <w:jc w:val="both"/>
      </w:pPr>
      <w:r>
        <w:t>1.</w:t>
      </w:r>
      <w:r>
        <w:tab/>
        <w:t>Обычно я рассчитываю на успех в своих делах.</w:t>
      </w:r>
    </w:p>
    <w:p w:rsidR="001C0F87" w:rsidRDefault="001C0F87" w:rsidP="000F4393">
      <w:pPr>
        <w:ind w:firstLine="360"/>
        <w:jc w:val="both"/>
      </w:pPr>
      <w:r>
        <w:t>2.</w:t>
      </w:r>
      <w:r>
        <w:tab/>
        <w:t>Чаще всего у меня хорошее настроение.</w:t>
      </w:r>
    </w:p>
    <w:p w:rsidR="001C0F87" w:rsidRDefault="001C0F87" w:rsidP="000F4393">
      <w:pPr>
        <w:ind w:firstLine="360"/>
        <w:jc w:val="both"/>
      </w:pPr>
      <w:r>
        <w:t>3.</w:t>
      </w:r>
      <w:r>
        <w:tab/>
        <w:t>Со мной все ребята советуются, считаются.</w:t>
      </w:r>
    </w:p>
    <w:p w:rsidR="001C0F87" w:rsidRDefault="001C0F87" w:rsidP="000F4393">
      <w:pPr>
        <w:ind w:firstLine="360"/>
        <w:jc w:val="both"/>
      </w:pPr>
      <w:r>
        <w:t>4.</w:t>
      </w:r>
      <w:r>
        <w:tab/>
        <w:t>Я уверенный в себе человек.</w:t>
      </w:r>
    </w:p>
    <w:p w:rsidR="001C0F87" w:rsidRDefault="001C0F87" w:rsidP="000F4393">
      <w:pPr>
        <w:ind w:firstLine="360"/>
        <w:jc w:val="both"/>
      </w:pPr>
      <w:r>
        <w:t>5.</w:t>
      </w:r>
      <w:r>
        <w:tab/>
        <w:t>Считаю, что я сообразительный и находчивый.</w:t>
      </w:r>
    </w:p>
    <w:p w:rsidR="001C0F87" w:rsidRDefault="001C0F87" w:rsidP="000F4393">
      <w:pPr>
        <w:ind w:firstLine="360"/>
        <w:jc w:val="both"/>
      </w:pPr>
      <w:r>
        <w:t>6.</w:t>
      </w:r>
      <w:r>
        <w:tab/>
        <w:t>Я уверен, что всегда всем нужен.</w:t>
      </w:r>
    </w:p>
    <w:p w:rsidR="001C0F87" w:rsidRDefault="001C0F87" w:rsidP="000F4393">
      <w:pPr>
        <w:ind w:firstLine="360"/>
        <w:jc w:val="both"/>
      </w:pPr>
      <w:r>
        <w:t>7.</w:t>
      </w:r>
      <w:r>
        <w:tab/>
        <w:t>Я все делаю хорошо.</w:t>
      </w:r>
    </w:p>
    <w:p w:rsidR="001C0F87" w:rsidRDefault="001C0F87" w:rsidP="000F4393">
      <w:pPr>
        <w:ind w:firstLine="360"/>
        <w:jc w:val="both"/>
      </w:pPr>
      <w:r>
        <w:t>8.</w:t>
      </w:r>
      <w:r>
        <w:tab/>
        <w:t>В будущем я обязательно осуществлю свои мечты.</w:t>
      </w:r>
    </w:p>
    <w:p w:rsidR="001C0F87" w:rsidRDefault="001C0F87" w:rsidP="000F4393">
      <w:pPr>
        <w:ind w:firstLine="360"/>
        <w:jc w:val="both"/>
      </w:pPr>
      <w:r>
        <w:t>9.</w:t>
      </w:r>
      <w:r>
        <w:tab/>
        <w:t>Люди часто помогают мне.</w:t>
      </w:r>
    </w:p>
    <w:p w:rsidR="001C0F87" w:rsidRDefault="001C0F87" w:rsidP="000F4393">
      <w:pPr>
        <w:ind w:firstLine="360"/>
        <w:jc w:val="both"/>
      </w:pPr>
      <w:r>
        <w:t>10.</w:t>
      </w:r>
      <w:r>
        <w:tab/>
        <w:t>Я стараюсь обсуждать мои планы с близкими людьми.</w:t>
      </w:r>
    </w:p>
    <w:p w:rsidR="001C0F87" w:rsidRDefault="001C0F87" w:rsidP="000F4393">
      <w:pPr>
        <w:ind w:firstLine="360"/>
        <w:jc w:val="both"/>
      </w:pPr>
      <w:r>
        <w:t>11.</w:t>
      </w:r>
      <w:r>
        <w:tab/>
        <w:t>Я люблю участвовать в спортивных соревнованиях.</w:t>
      </w:r>
    </w:p>
    <w:p w:rsidR="001C0F87" w:rsidRDefault="001C0F87" w:rsidP="000F4393">
      <w:pPr>
        <w:ind w:firstLine="360"/>
        <w:jc w:val="both"/>
      </w:pPr>
      <w:r>
        <w:t>12.</w:t>
      </w:r>
      <w:r>
        <w:tab/>
        <w:t>Я проявляю самостоятельность в учебе и труде.</w:t>
      </w:r>
    </w:p>
    <w:p w:rsidR="001C0F87" w:rsidRDefault="001C0F87" w:rsidP="000F4393">
      <w:pPr>
        <w:ind w:firstLine="360"/>
        <w:jc w:val="both"/>
      </w:pPr>
      <w:r>
        <w:t>13.</w:t>
      </w:r>
      <w:r>
        <w:tab/>
        <w:t>Меня мало беспокоят возможные неудачи.</w:t>
      </w:r>
    </w:p>
    <w:p w:rsidR="001C0F87" w:rsidRDefault="001C0F87" w:rsidP="000F4393">
      <w:pPr>
        <w:ind w:firstLine="360"/>
        <w:jc w:val="both"/>
      </w:pPr>
      <w:r>
        <w:t>14.</w:t>
      </w:r>
      <w:r>
        <w:tab/>
        <w:t>Я стараюсь планировать свою деятельность.</w:t>
      </w:r>
    </w:p>
    <w:p w:rsidR="001C0F87" w:rsidRDefault="001C0F87" w:rsidP="000F4393">
      <w:pPr>
        <w:ind w:firstLine="360"/>
        <w:jc w:val="both"/>
      </w:pPr>
      <w:r>
        <w:t>15.</w:t>
      </w:r>
      <w:r>
        <w:tab/>
        <w:t>Я редко жалею о том, что уже сделал.</w:t>
      </w:r>
    </w:p>
    <w:p w:rsidR="001C0F87" w:rsidRDefault="001C0F87" w:rsidP="000F4393">
      <w:pPr>
        <w:ind w:firstLine="360"/>
        <w:jc w:val="both"/>
      </w:pPr>
      <w:r>
        <w:t>16.</w:t>
      </w:r>
      <w:r>
        <w:tab/>
        <w:t>Я уверен, что в будущем добьюсь успеха.</w:t>
      </w:r>
    </w:p>
    <w:p w:rsidR="001C0F87" w:rsidRDefault="001C0F87" w:rsidP="000F4393">
      <w:pPr>
        <w:ind w:firstLine="360"/>
        <w:jc w:val="both"/>
      </w:pPr>
      <w:r>
        <w:t>17.</w:t>
      </w:r>
      <w:r>
        <w:tab/>
        <w:t>Мне нравится принимать участие в различных олимпиадах и конкурсах.</w:t>
      </w:r>
    </w:p>
    <w:p w:rsidR="001C0F87" w:rsidRDefault="001C0F87" w:rsidP="000F4393">
      <w:pPr>
        <w:ind w:firstLine="360"/>
        <w:jc w:val="both"/>
      </w:pPr>
      <w:r>
        <w:t>18.</w:t>
      </w:r>
      <w:r>
        <w:tab/>
        <w:t>Я учусь лучше, чем все остальные.</w:t>
      </w:r>
    </w:p>
    <w:p w:rsidR="001C0F87" w:rsidRDefault="001C0F87" w:rsidP="000F4393">
      <w:pPr>
        <w:ind w:firstLine="360"/>
        <w:jc w:val="both"/>
      </w:pPr>
      <w:r>
        <w:t>19.</w:t>
      </w:r>
      <w:r>
        <w:tab/>
        <w:t>Мне чаще везет, чем не везет.</w:t>
      </w:r>
    </w:p>
    <w:p w:rsidR="001C0F87" w:rsidRDefault="001C0F87" w:rsidP="000F4393">
      <w:pPr>
        <w:ind w:firstLine="360"/>
        <w:jc w:val="both"/>
      </w:pPr>
      <w:r>
        <w:t>20.</w:t>
      </w:r>
      <w:r>
        <w:tab/>
        <w:t>Ученье для меня не представляет труда.</w:t>
      </w:r>
    </w:p>
    <w:p w:rsidR="001C0F87" w:rsidRDefault="001C0F87" w:rsidP="000F4393">
      <w:pPr>
        <w:ind w:firstLine="360"/>
        <w:jc w:val="both"/>
      </w:pPr>
      <w:r>
        <w:t>Интерпретация:</w:t>
      </w:r>
    </w:p>
    <w:p w:rsidR="001C0F87" w:rsidRDefault="001C0F87" w:rsidP="000F4393">
      <w:pPr>
        <w:ind w:firstLine="360"/>
        <w:jc w:val="both"/>
      </w:pPr>
      <w:r>
        <w:t>17 - 20 баллов - высокая степень уверенности в себе, самостоятельность и решительность при принятии ответственных решений.</w:t>
      </w:r>
    </w:p>
    <w:p w:rsidR="001C0F87" w:rsidRDefault="001C0F87" w:rsidP="000F4393">
      <w:pPr>
        <w:ind w:firstLine="360"/>
        <w:jc w:val="both"/>
      </w:pPr>
      <w:r>
        <w:t>11 - 16 баллов - потребность в обсуждении своих действий с друзьями, близкими; избирают задачи средней трудности.</w:t>
      </w:r>
    </w:p>
    <w:p w:rsidR="001C0F87" w:rsidRDefault="001C0F87" w:rsidP="000F4393">
      <w:pPr>
        <w:ind w:firstLine="360"/>
        <w:jc w:val="both"/>
      </w:pPr>
      <w:r>
        <w:t>1 - 10 баллов - неуверенность в своих силах, в мнении достигнутого критичны, явно занижен уровень притязаний в планируемой деятельности</w:t>
      </w:r>
    </w:p>
    <w:p w:rsidR="001C0F87" w:rsidRDefault="001C0F87" w:rsidP="00CC04F4">
      <w:pPr>
        <w:ind w:firstLine="360"/>
        <w:jc w:val="both"/>
      </w:pPr>
      <w:r>
        <w:t>Обведите или подчеркните ваш результат, сделайте скриншот и,</w:t>
      </w:r>
      <w:bookmarkStart w:id="0" w:name="_GoBack"/>
      <w:bookmarkEnd w:id="0"/>
      <w:r>
        <w:t xml:space="preserve"> как обычно, можете выслать мне любым удобным для вас способом до следующего занятия (до 24 июня).</w:t>
      </w:r>
    </w:p>
    <w:sectPr w:rsidR="001C0F87" w:rsidSect="0067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6C6"/>
    <w:multiLevelType w:val="hybridMultilevel"/>
    <w:tmpl w:val="B394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9E1371"/>
    <w:multiLevelType w:val="hybridMultilevel"/>
    <w:tmpl w:val="419C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C10"/>
    <w:rsid w:val="000F4393"/>
    <w:rsid w:val="001C0F87"/>
    <w:rsid w:val="00674454"/>
    <w:rsid w:val="00A302C6"/>
    <w:rsid w:val="00A45F7A"/>
    <w:rsid w:val="00A7585B"/>
    <w:rsid w:val="00AD42AB"/>
    <w:rsid w:val="00CC04F4"/>
    <w:rsid w:val="00F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04F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C04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377</Words>
  <Characters>2151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Дата: 17 июня</dc:title>
  <dc:subject/>
  <dc:creator>User</dc:creator>
  <cp:keywords/>
  <dc:description/>
  <cp:lastModifiedBy>ASUS</cp:lastModifiedBy>
  <cp:revision>2</cp:revision>
  <dcterms:created xsi:type="dcterms:W3CDTF">2022-06-13T16:52:00Z</dcterms:created>
  <dcterms:modified xsi:type="dcterms:W3CDTF">2022-06-13T16:52:00Z</dcterms:modified>
</cp:coreProperties>
</file>